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21" w:rsidRDefault="00485D21" w:rsidP="00126422">
      <w:pPr>
        <w:pStyle w:val="NormalWeb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485D21" w:rsidRDefault="00485D21" w:rsidP="00126422">
      <w:pPr>
        <w:pStyle w:val="NormalWeb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  <w:lang w:val="en-US"/>
        </w:rPr>
        <w:t>6</w:t>
      </w:r>
      <w:r>
        <w:rPr>
          <w:sz w:val="26"/>
          <w:szCs w:val="26"/>
          <w:u w:val="single"/>
        </w:rPr>
        <w:t xml:space="preserve">, ет. </w:t>
      </w:r>
      <w:r>
        <w:rPr>
          <w:sz w:val="26"/>
          <w:szCs w:val="26"/>
          <w:u w:val="single"/>
          <w:lang w:val="en-US"/>
        </w:rPr>
        <w:t>2</w:t>
      </w:r>
      <w:r>
        <w:rPr>
          <w:sz w:val="26"/>
          <w:szCs w:val="26"/>
          <w:u w:val="single"/>
        </w:rPr>
        <w:t>, гр. Главиница, обл. Силистра; тел.: 08</w:t>
      </w:r>
      <w:r>
        <w:rPr>
          <w:sz w:val="26"/>
          <w:szCs w:val="26"/>
          <w:u w:val="single"/>
          <w:lang w:val="en-US"/>
        </w:rPr>
        <w:t>87648031</w:t>
      </w:r>
      <w:r>
        <w:rPr>
          <w:sz w:val="26"/>
          <w:szCs w:val="26"/>
          <w:u w:val="single"/>
        </w:rPr>
        <w:t xml:space="preserve">; e-mail: </w:t>
      </w:r>
      <w:hyperlink r:id="rId5" w:history="1">
        <w:r>
          <w:rPr>
            <w:rStyle w:val="Hyperlink"/>
            <w:sz w:val="26"/>
            <w:szCs w:val="26"/>
          </w:rPr>
          <w:t>oik1907@cik.bg</w:t>
        </w:r>
      </w:hyperlink>
    </w:p>
    <w:p w:rsidR="00485D21" w:rsidRDefault="00485D21" w:rsidP="00126422">
      <w:pPr>
        <w:jc w:val="center"/>
        <w:rPr>
          <w:b/>
          <w:bCs/>
          <w:sz w:val="28"/>
          <w:szCs w:val="28"/>
        </w:rPr>
      </w:pPr>
    </w:p>
    <w:p w:rsidR="00485D21" w:rsidRDefault="00485D21" w:rsidP="00126422">
      <w:pPr>
        <w:jc w:val="center"/>
        <w:rPr>
          <w:b/>
          <w:bCs/>
          <w:sz w:val="28"/>
          <w:szCs w:val="28"/>
        </w:rPr>
      </w:pPr>
    </w:p>
    <w:p w:rsidR="00485D21" w:rsidRDefault="00485D21" w:rsidP="0012642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 Е Ш Е Н И Е</w:t>
      </w:r>
    </w:p>
    <w:p w:rsidR="00485D21" w:rsidRPr="004C7916" w:rsidRDefault="00485D21" w:rsidP="001264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</w:t>
      </w:r>
      <w:r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</w:rPr>
        <w:t>ЧМИ-2018</w:t>
      </w:r>
    </w:p>
    <w:p w:rsidR="00485D21" w:rsidRDefault="00485D21" w:rsidP="00126422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 13.09.2018 г.</w:t>
      </w:r>
    </w:p>
    <w:p w:rsidR="00485D21" w:rsidRPr="00126422" w:rsidRDefault="00485D21" w:rsidP="00126422">
      <w:pPr>
        <w:jc w:val="both"/>
        <w:rPr>
          <w:sz w:val="28"/>
          <w:szCs w:val="28"/>
          <w:lang w:val="en-US"/>
        </w:rPr>
      </w:pPr>
    </w:p>
    <w:p w:rsidR="00485D21" w:rsidRDefault="00485D21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ОТНОСНО: Регистрация на ПП „ГЕРБ” за участие в частичния избор за кмет на с. Суходол, общ. Главиница на 14 октомври 2018 г.</w:t>
      </w:r>
    </w:p>
    <w:p w:rsidR="00485D21" w:rsidRDefault="00485D21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485D21" w:rsidRDefault="00485D21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основание чл. 87, ал.1, т. 12 и чл. 147 от ИК и подадени документи с    вх. № </w:t>
      </w:r>
      <w:bookmarkStart w:id="0" w:name="_GoBack"/>
      <w:bookmarkEnd w:id="0"/>
      <w:r>
        <w:rPr>
          <w:color w:val="333333"/>
          <w:sz w:val="28"/>
          <w:szCs w:val="28"/>
        </w:rPr>
        <w:t>384/ 12.09.2018 г. от ПП „ГЕРБ”, Общинска избирателна комисия Главиница</w:t>
      </w:r>
    </w:p>
    <w:p w:rsidR="00485D21" w:rsidRDefault="00485D21" w:rsidP="00126422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485D21" w:rsidRDefault="00485D21" w:rsidP="0012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РЕГИСТРИРА Политическа партия „ГЕРБ” за участие в частичен избор на кмет на кметство с. Суходол, община Главиница, област Силистра на 14 октомври 2018 г. </w:t>
      </w:r>
    </w:p>
    <w:p w:rsidR="00485D21" w:rsidRDefault="00485D21" w:rsidP="0012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Издава Удостоверение № 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02/ 13.09.2018 г.          </w:t>
      </w:r>
    </w:p>
    <w:p w:rsidR="00485D21" w:rsidRPr="00126422" w:rsidRDefault="00485D21" w:rsidP="004C7916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color w:val="333333"/>
          <w:sz w:val="28"/>
          <w:szCs w:val="28"/>
        </w:rPr>
      </w:pPr>
    </w:p>
    <w:p w:rsidR="00485D21" w:rsidRDefault="00485D21" w:rsidP="00126422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485D21" w:rsidRDefault="00485D21" w:rsidP="00126422">
      <w:pPr>
        <w:jc w:val="both"/>
        <w:rPr>
          <w:b/>
          <w:bCs/>
          <w:sz w:val="28"/>
          <w:szCs w:val="28"/>
        </w:rPr>
      </w:pPr>
    </w:p>
    <w:p w:rsidR="00485D21" w:rsidRDefault="00485D21" w:rsidP="00126422">
      <w:pPr>
        <w:jc w:val="both"/>
        <w:rPr>
          <w:b/>
          <w:bCs/>
          <w:sz w:val="28"/>
          <w:szCs w:val="28"/>
        </w:rPr>
      </w:pPr>
    </w:p>
    <w:p w:rsidR="00485D21" w:rsidRDefault="00485D21" w:rsidP="001264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485D21" w:rsidRDefault="00485D21" w:rsidP="00126422">
      <w:p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</w:t>
      </w:r>
    </w:p>
    <w:p w:rsidR="00485D21" w:rsidRDefault="00485D21" w:rsidP="00126422">
      <w:pPr>
        <w:jc w:val="both"/>
        <w:rPr>
          <w:b/>
          <w:bCs/>
          <w:sz w:val="28"/>
          <w:szCs w:val="28"/>
        </w:rPr>
      </w:pPr>
    </w:p>
    <w:p w:rsidR="00485D21" w:rsidRDefault="00485D21" w:rsidP="001264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485D21" w:rsidRDefault="00485D21" w:rsidP="00126422">
      <w:pPr>
        <w:jc w:val="both"/>
        <w:rPr>
          <w:sz w:val="28"/>
          <w:szCs w:val="28"/>
        </w:rPr>
      </w:pPr>
      <w:r>
        <w:rPr>
          <w:sz w:val="28"/>
          <w:szCs w:val="28"/>
        </w:rPr>
        <w:t>Неждан Хасан</w:t>
      </w:r>
    </w:p>
    <w:p w:rsidR="00485D21" w:rsidRDefault="00485D21" w:rsidP="00126422">
      <w:pPr>
        <w:rPr>
          <w:sz w:val="28"/>
          <w:szCs w:val="28"/>
        </w:rPr>
      </w:pPr>
    </w:p>
    <w:p w:rsidR="00485D21" w:rsidRDefault="00485D21" w:rsidP="00126422">
      <w:pPr>
        <w:rPr>
          <w:sz w:val="28"/>
          <w:szCs w:val="28"/>
        </w:rPr>
      </w:pPr>
    </w:p>
    <w:p w:rsidR="00485D21" w:rsidRDefault="00485D21" w:rsidP="00126422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485D21" w:rsidRDefault="00485D21" w:rsidP="00126422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485D21" w:rsidRDefault="00485D21" w:rsidP="00126422">
      <w:pPr>
        <w:rPr>
          <w:sz w:val="28"/>
          <w:szCs w:val="28"/>
        </w:rPr>
      </w:pPr>
    </w:p>
    <w:p w:rsidR="00485D21" w:rsidRDefault="00485D21" w:rsidP="001264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1. ............................</w:t>
      </w:r>
    </w:p>
    <w:p w:rsidR="00485D21" w:rsidRDefault="00485D21" w:rsidP="001264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p w:rsidR="00485D21" w:rsidRDefault="00485D21"/>
    <w:sectPr w:rsidR="00485D21" w:rsidSect="0089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53BA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706"/>
    <w:rsid w:val="00126422"/>
    <w:rsid w:val="002A38C1"/>
    <w:rsid w:val="00413AA8"/>
    <w:rsid w:val="00485D21"/>
    <w:rsid w:val="004C7916"/>
    <w:rsid w:val="007121E7"/>
    <w:rsid w:val="00894475"/>
    <w:rsid w:val="0090461B"/>
    <w:rsid w:val="00AE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264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264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90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172</Words>
  <Characters>982</Characters>
  <Application>Microsoft Office Outlook</Application>
  <DocSecurity>0</DocSecurity>
  <Lines>0</Lines>
  <Paragraphs>0</Paragraphs>
  <ScaleCrop>false</ScaleCrop>
  <Company>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subject/>
  <dc:creator>G</dc:creator>
  <cp:keywords/>
  <dc:description/>
  <cp:lastModifiedBy>Glavinitca</cp:lastModifiedBy>
  <cp:revision>2</cp:revision>
  <dcterms:created xsi:type="dcterms:W3CDTF">2018-09-13T08:45:00Z</dcterms:created>
  <dcterms:modified xsi:type="dcterms:W3CDTF">2018-09-13T08:45:00Z</dcterms:modified>
</cp:coreProperties>
</file>